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3159" w14:textId="5AB898CE" w:rsidR="00C27271" w:rsidRDefault="00C27271" w:rsidP="00C27271">
      <w:r w:rsidRPr="00F91244">
        <w:rPr>
          <w:b/>
          <w:bCs/>
        </w:rPr>
        <w:t>To</w:t>
      </w:r>
      <w:r>
        <w:t xml:space="preserve">: </w:t>
      </w:r>
      <w:r w:rsidR="00F91244">
        <w:t xml:space="preserve">Dr. </w:t>
      </w:r>
      <w:r w:rsidR="0013783D">
        <w:t>Christopher Andrews</w:t>
      </w:r>
      <w:r w:rsidR="00F91244">
        <w:t xml:space="preserve"> and </w:t>
      </w:r>
      <w:r w:rsidR="00F91244">
        <w:t>g</w:t>
      </w:r>
      <w:r w:rsidR="00F91244">
        <w:t xml:space="preserve">roup </w:t>
      </w:r>
    </w:p>
    <w:p w14:paraId="5F2FE617" w14:textId="017467E8" w:rsidR="00C27271" w:rsidRDefault="00C27271" w:rsidP="00C27271">
      <w:r w:rsidRPr="00F91244">
        <w:rPr>
          <w:b/>
          <w:bCs/>
        </w:rPr>
        <w:t>From</w:t>
      </w:r>
      <w:r w:rsidR="00F91244">
        <w:t xml:space="preserve">: </w:t>
      </w:r>
      <w:r w:rsidR="00F91244" w:rsidRPr="00F91244">
        <w:rPr>
          <w:i/>
          <w:iCs/>
        </w:rPr>
        <w:t>[Write your name here]</w:t>
      </w:r>
    </w:p>
    <w:p w14:paraId="4B9AFA7D" w14:textId="2B81A154" w:rsidR="00C27271" w:rsidRDefault="00C27271" w:rsidP="00C27271">
      <w:r w:rsidRPr="00F91244">
        <w:rPr>
          <w:b/>
          <w:bCs/>
        </w:rPr>
        <w:t>Date</w:t>
      </w:r>
      <w:r>
        <w:t>:</w:t>
      </w:r>
      <w:r w:rsidR="10E20EFD">
        <w:t xml:space="preserve"> </w:t>
      </w:r>
      <w:r w:rsidR="00F91244" w:rsidRPr="00F91244">
        <w:rPr>
          <w:i/>
          <w:iCs/>
        </w:rPr>
        <w:t>[Add the date]</w:t>
      </w:r>
    </w:p>
    <w:p w14:paraId="13886A19" w14:textId="55F73DED" w:rsidR="00C27271" w:rsidRPr="00F91244" w:rsidRDefault="00C27271" w:rsidP="00C27271">
      <w:pPr>
        <w:rPr>
          <w:i/>
          <w:iCs/>
        </w:rPr>
      </w:pPr>
      <w:r w:rsidRPr="00F91244">
        <w:rPr>
          <w:b/>
          <w:bCs/>
        </w:rPr>
        <w:t>Subject</w:t>
      </w:r>
      <w:r>
        <w:t>: Progress report on</w:t>
      </w:r>
      <w:r w:rsidR="00F91244">
        <w:t xml:space="preserve"> _______ </w:t>
      </w:r>
      <w:r w:rsidR="00F91244" w:rsidRPr="00F91244">
        <w:rPr>
          <w:i/>
          <w:iCs/>
        </w:rPr>
        <w:t>[add a subject-line size description of your project here, such as “Progress report on TPW for PAs research project” or “Progress report on tactical technical communication for gardeners”]</w:t>
      </w:r>
    </w:p>
    <w:p w14:paraId="735B0F01" w14:textId="4820A3FC" w:rsidR="00E219DC" w:rsidRDefault="00A45804" w:rsidP="00C27271">
      <w:pPr>
        <w:pStyle w:val="Heading1"/>
      </w:pPr>
      <w:r w:rsidRPr="003C3319">
        <w:t>Summary</w:t>
      </w:r>
      <w:r w:rsidR="00BB7BD3">
        <w:t xml:space="preserve"> </w:t>
      </w:r>
    </w:p>
    <w:p w14:paraId="075B95F9" w14:textId="0FB04F2F" w:rsidR="00C27271" w:rsidRPr="00F91244" w:rsidRDefault="00F91244" w:rsidP="5671EAEE">
      <w:pPr>
        <w:rPr>
          <w:i/>
          <w:iCs/>
        </w:rPr>
      </w:pPr>
      <w:r w:rsidRPr="006B207A">
        <w:rPr>
          <w:b/>
          <w:bCs/>
          <w:i/>
          <w:iCs/>
          <w:highlight w:val="yellow"/>
        </w:rPr>
        <w:t>Instructions</w:t>
      </w:r>
      <w:r w:rsidRPr="006B207A">
        <w:rPr>
          <w:i/>
          <w:iCs/>
          <w:highlight w:val="yellow"/>
        </w:rPr>
        <w:t xml:space="preserve">: </w:t>
      </w:r>
      <w:r w:rsidR="00BB7BD3" w:rsidRPr="006B207A">
        <w:rPr>
          <w:i/>
          <w:iCs/>
          <w:highlight w:val="yellow"/>
        </w:rPr>
        <w:t>Fill in this memo template to create your progress report</w:t>
      </w:r>
      <w:r w:rsidRPr="006B207A">
        <w:rPr>
          <w:i/>
          <w:iCs/>
          <w:highlight w:val="yellow"/>
        </w:rPr>
        <w:t>. Replace any italicized text with your own writing. Remove any instructions/italicized text before turning this in to Blackboard</w:t>
      </w:r>
      <w:r w:rsidR="002B5AA1" w:rsidRPr="006B207A">
        <w:rPr>
          <w:i/>
          <w:iCs/>
          <w:highlight w:val="yellow"/>
        </w:rPr>
        <w:t xml:space="preserve">. </w:t>
      </w:r>
      <w:r w:rsidR="006B207A" w:rsidRPr="006B207A">
        <w:rPr>
          <w:i/>
          <w:iCs/>
          <w:highlight w:val="yellow"/>
        </w:rPr>
        <w:t>Your memo progress report will be as long as it needs to be—it should be clear and complete; I am not worried about a specific length, but if it’s shorter than a single page you are likely not providing enough detail.</w:t>
      </w:r>
      <w:r w:rsidR="006B207A">
        <w:rPr>
          <w:i/>
          <w:iCs/>
        </w:rPr>
        <w:t xml:space="preserve"> </w:t>
      </w:r>
    </w:p>
    <w:p w14:paraId="5F9527A1" w14:textId="77777777" w:rsidR="00C27271" w:rsidRPr="0013783D" w:rsidRDefault="00C27271" w:rsidP="5671EAEE"/>
    <w:p w14:paraId="0E4AF480" w14:textId="31312D90" w:rsidR="002B5AA1" w:rsidRDefault="00F91244" w:rsidP="5671EAEE">
      <w:pPr>
        <w:rPr>
          <w:i/>
          <w:iCs/>
        </w:rPr>
      </w:pPr>
      <w:r w:rsidRPr="00F91244">
        <w:rPr>
          <w:i/>
          <w:iCs/>
        </w:rPr>
        <w:t xml:space="preserve">[In this section, </w:t>
      </w:r>
      <w:r w:rsidR="002B5AA1">
        <w:rPr>
          <w:i/>
          <w:iCs/>
        </w:rPr>
        <w:t>provide 1 paragraph that overviews the</w:t>
      </w:r>
      <w:r w:rsidRPr="00F91244">
        <w:rPr>
          <w:i/>
          <w:iCs/>
        </w:rPr>
        <w:t xml:space="preserve"> </w:t>
      </w:r>
      <w:r w:rsidR="003A1EA0" w:rsidRPr="00F91244">
        <w:rPr>
          <w:i/>
          <w:iCs/>
        </w:rPr>
        <w:t xml:space="preserve">purpose and scope of your </w:t>
      </w:r>
      <w:r w:rsidRPr="00F91244">
        <w:rPr>
          <w:i/>
          <w:iCs/>
        </w:rPr>
        <w:t>research project</w:t>
      </w:r>
      <w:r w:rsidR="002B5AA1">
        <w:rPr>
          <w:i/>
          <w:iCs/>
        </w:rPr>
        <w:t xml:space="preserve">. What are you writing about? </w:t>
      </w:r>
    </w:p>
    <w:p w14:paraId="4CA07430" w14:textId="77777777" w:rsidR="002B5AA1" w:rsidRDefault="002B5AA1" w:rsidP="5671EAEE">
      <w:pPr>
        <w:rPr>
          <w:i/>
          <w:iCs/>
        </w:rPr>
      </w:pPr>
    </w:p>
    <w:p w14:paraId="134C0C25" w14:textId="5461FF7A" w:rsidR="00F91244" w:rsidRPr="00F91244" w:rsidRDefault="002B5AA1" w:rsidP="5671EAEE">
      <w:pPr>
        <w:rPr>
          <w:i/>
          <w:iCs/>
        </w:rPr>
      </w:pPr>
      <w:r>
        <w:rPr>
          <w:i/>
          <w:iCs/>
        </w:rPr>
        <w:t>Then write 1 or 2 paragraphs that summarize your status on the Major Project #2. How is the work going?</w:t>
      </w:r>
      <w:r w:rsidR="00F91244" w:rsidRPr="00F91244">
        <w:rPr>
          <w:i/>
          <w:iCs/>
        </w:rPr>
        <w:t xml:space="preserve"> Use the first person (“I”).]</w:t>
      </w:r>
    </w:p>
    <w:p w14:paraId="396AE397" w14:textId="3707FA78" w:rsidR="00CC0778" w:rsidRDefault="002B5AA1" w:rsidP="00CC0778">
      <w:pPr>
        <w:pStyle w:val="Heading1"/>
      </w:pPr>
      <w:r>
        <w:t>Activites and progress</w:t>
      </w:r>
    </w:p>
    <w:p w14:paraId="05FADF7F" w14:textId="77777777" w:rsidR="002B5AA1" w:rsidRPr="002B5AA1" w:rsidRDefault="002B5AA1" w:rsidP="00F91244">
      <w:pPr>
        <w:rPr>
          <w:i/>
          <w:iCs/>
        </w:rPr>
      </w:pPr>
      <w:r w:rsidRPr="002B5AA1">
        <w:rPr>
          <w:i/>
          <w:iCs/>
        </w:rPr>
        <w:t>[</w:t>
      </w:r>
      <w:r w:rsidR="00F91244" w:rsidRPr="002B5AA1">
        <w:rPr>
          <w:i/>
          <w:iCs/>
        </w:rPr>
        <w:t xml:space="preserve">In this section, </w:t>
      </w:r>
      <w:r w:rsidRPr="002B5AA1">
        <w:rPr>
          <w:i/>
          <w:iCs/>
        </w:rPr>
        <w:t xml:space="preserve">you are giving readers a sense of what’s done, what’s in progress, and what’s left to be done. </w:t>
      </w:r>
    </w:p>
    <w:p w14:paraId="670B3924" w14:textId="77777777" w:rsidR="002B5AA1" w:rsidRPr="002B5AA1" w:rsidRDefault="002B5AA1" w:rsidP="00F91244">
      <w:pPr>
        <w:rPr>
          <w:i/>
          <w:iCs/>
        </w:rPr>
      </w:pPr>
    </w:p>
    <w:p w14:paraId="02CDC621" w14:textId="6EB2C583" w:rsidR="00F91244" w:rsidRPr="006B207A" w:rsidRDefault="002B5AA1" w:rsidP="00F91244">
      <w:pPr>
        <w:rPr>
          <w:i/>
          <w:iCs/>
        </w:rPr>
      </w:pPr>
      <w:r w:rsidRPr="002B5AA1">
        <w:rPr>
          <w:i/>
          <w:iCs/>
        </w:rPr>
        <w:t>C</w:t>
      </w:r>
      <w:r w:rsidR="00F91244" w:rsidRPr="002B5AA1">
        <w:rPr>
          <w:i/>
          <w:iCs/>
        </w:rPr>
        <w:t xml:space="preserve">reate a bullet list or table </w:t>
      </w:r>
      <w:r w:rsidRPr="002B5AA1">
        <w:rPr>
          <w:i/>
          <w:iCs/>
        </w:rPr>
        <w:t xml:space="preserve">that reviews </w:t>
      </w:r>
      <w:r w:rsidR="00F91244" w:rsidRPr="002B5AA1">
        <w:rPr>
          <w:i/>
          <w:iCs/>
        </w:rPr>
        <w:t xml:space="preserve">your timeline and major </w:t>
      </w:r>
      <w:r w:rsidRPr="002B5AA1">
        <w:rPr>
          <w:i/>
          <w:iCs/>
        </w:rPr>
        <w:t>tasks or activities</w:t>
      </w:r>
      <w:r w:rsidR="00F91244" w:rsidRPr="002B5AA1">
        <w:rPr>
          <w:i/>
          <w:iCs/>
        </w:rPr>
        <w:t xml:space="preserve"> for your research project. Begin with work you’ve already completed (such as doing the Q&amp;A forum, emailing the professor, or scheduling a conference). </w:t>
      </w:r>
      <w:r w:rsidRPr="002B5AA1">
        <w:rPr>
          <w:i/>
          <w:iCs/>
        </w:rPr>
        <w:t>Add</w:t>
      </w:r>
      <w:r w:rsidR="00F91244" w:rsidRPr="002B5AA1">
        <w:rPr>
          <w:i/>
          <w:iCs/>
        </w:rPr>
        <w:t xml:space="preserve"> any dates that are scheduled </w:t>
      </w:r>
      <w:r w:rsidRPr="002B5AA1">
        <w:rPr>
          <w:i/>
          <w:iCs/>
        </w:rPr>
        <w:t xml:space="preserve">for the future </w:t>
      </w:r>
      <w:r w:rsidR="00F91244" w:rsidRPr="002B5AA1">
        <w:rPr>
          <w:i/>
          <w:iCs/>
        </w:rPr>
        <w:t>already (</w:t>
      </w:r>
      <w:proofErr w:type="gramStart"/>
      <w:r w:rsidR="00F91244" w:rsidRPr="002B5AA1">
        <w:rPr>
          <w:i/>
          <w:iCs/>
        </w:rPr>
        <w:t>i.e.</w:t>
      </w:r>
      <w:proofErr w:type="gramEnd"/>
      <w:r w:rsidR="00F91244" w:rsidRPr="002B5AA1">
        <w:rPr>
          <w:i/>
          <w:iCs/>
        </w:rPr>
        <w:t xml:space="preserve"> for the progress report, for peer review, for final delivery—all of these are included on </w:t>
      </w:r>
      <w:hyperlink r:id="rId7" w:history="1">
        <w:r w:rsidR="00F91244" w:rsidRPr="002B5AA1">
          <w:rPr>
            <w:rStyle w:val="Hyperlink"/>
            <w:i/>
            <w:iCs/>
          </w:rPr>
          <w:t>https://cdmandrews.github.io/3301/weekly/week-10-notes</w:t>
        </w:r>
      </w:hyperlink>
      <w:r w:rsidR="00F91244" w:rsidRPr="002B5AA1">
        <w:rPr>
          <w:i/>
          <w:iCs/>
        </w:rPr>
        <w:t xml:space="preserve"> )</w:t>
      </w:r>
      <w:r w:rsidRPr="002B5AA1">
        <w:rPr>
          <w:i/>
          <w:iCs/>
        </w:rPr>
        <w:t xml:space="preserve">. Then add dates for other major tasks or activities. </w:t>
      </w:r>
      <w:r w:rsidR="00F91244" w:rsidRPr="002B5AA1">
        <w:rPr>
          <w:i/>
          <w:iCs/>
        </w:rPr>
        <w:t>Be specific about date</w:t>
      </w:r>
      <w:r w:rsidRPr="002B5AA1">
        <w:rPr>
          <w:i/>
          <w:iCs/>
        </w:rPr>
        <w:t>s!]</w:t>
      </w:r>
    </w:p>
    <w:p w14:paraId="41B37874" w14:textId="0765BA20" w:rsidR="00B83AB0" w:rsidRDefault="00B83AB0" w:rsidP="00EC0CF1">
      <w:pPr>
        <w:pStyle w:val="Heading1"/>
      </w:pPr>
      <w:r>
        <w:t>issue</w:t>
      </w:r>
      <w:r w:rsidR="00402BFF">
        <w:t xml:space="preserve">s and </w:t>
      </w:r>
      <w:r w:rsidR="003A1EA0">
        <w:t>Questions</w:t>
      </w:r>
    </w:p>
    <w:p w14:paraId="64A21478" w14:textId="38F83E4C" w:rsidR="002B5AA1" w:rsidRDefault="002B5AA1" w:rsidP="00EC0CF1">
      <w:pPr>
        <w:pStyle w:val="Heading1"/>
      </w:pPr>
    </w:p>
    <w:p w14:paraId="267AC95F" w14:textId="69D0E6FF" w:rsidR="002B5AA1" w:rsidRPr="002B5AA1" w:rsidRDefault="002B5AA1" w:rsidP="002B5AA1">
      <w:pPr>
        <w:rPr>
          <w:i/>
          <w:iCs/>
        </w:rPr>
      </w:pPr>
      <w:r>
        <w:rPr>
          <w:i/>
          <w:iCs/>
        </w:rPr>
        <w:t>[</w:t>
      </w:r>
      <w:r w:rsidRPr="002B5AA1">
        <w:rPr>
          <w:i/>
          <w:iCs/>
        </w:rPr>
        <w:t xml:space="preserve">In this section, inform us of any problems or unexpected things, if any, that have arisen. </w:t>
      </w:r>
      <w:r w:rsidRPr="002B5AA1">
        <w:rPr>
          <w:i/>
          <w:iCs/>
        </w:rPr>
        <w:t xml:space="preserve">You may format this section as a list or table. </w:t>
      </w:r>
      <w:r w:rsidRPr="002B5AA1">
        <w:rPr>
          <w:i/>
          <w:iCs/>
        </w:rPr>
        <w:t xml:space="preserve">Use complete sentences and first person (“I” to describe items in detail. If issues have been resolved or overcome, briefly summarize that as well. </w:t>
      </w:r>
    </w:p>
    <w:p w14:paraId="45F84F48" w14:textId="1843DCC8" w:rsidR="002B5AA1" w:rsidRPr="002B5AA1" w:rsidRDefault="002B5AA1" w:rsidP="002B5AA1">
      <w:pPr>
        <w:rPr>
          <w:i/>
          <w:iCs/>
        </w:rPr>
      </w:pPr>
    </w:p>
    <w:p w14:paraId="0522848E" w14:textId="7FBBFC74" w:rsidR="002B5AA1" w:rsidRPr="002B5AA1" w:rsidRDefault="002B5AA1" w:rsidP="002B5AA1">
      <w:pPr>
        <w:rPr>
          <w:i/>
          <w:iCs/>
        </w:rPr>
      </w:pPr>
      <w:r w:rsidRPr="002B5AA1">
        <w:rPr>
          <w:i/>
          <w:iCs/>
        </w:rPr>
        <w:t>You should also use this space to ask me (Dr. Andrews) or your group questions you still have</w:t>
      </w:r>
      <w:proofErr w:type="gramStart"/>
      <w:r w:rsidRPr="002B5AA1">
        <w:rPr>
          <w:i/>
          <w:iCs/>
        </w:rPr>
        <w:t>. ]</w:t>
      </w:r>
      <w:proofErr w:type="gramEnd"/>
    </w:p>
    <w:p w14:paraId="2BAA594E" w14:textId="77777777" w:rsidR="005A2C96" w:rsidRDefault="005A2C96" w:rsidP="005A2C96">
      <w:pPr>
        <w:pStyle w:val="Heading1"/>
      </w:pPr>
      <w:r w:rsidRPr="005A2C96">
        <w:t>CONCLUSIONS/RECOMMENDATIONS</w:t>
      </w:r>
    </w:p>
    <w:p w14:paraId="6F6AC98F" w14:textId="1D8E3746" w:rsidR="003A1EA0" w:rsidRPr="002B5AA1" w:rsidRDefault="002B5AA1">
      <w:pPr>
        <w:rPr>
          <w:i/>
          <w:iCs/>
        </w:rPr>
      </w:pPr>
      <w:r>
        <w:rPr>
          <w:i/>
          <w:iCs/>
        </w:rPr>
        <w:t>[</w:t>
      </w:r>
      <w:r w:rsidR="001F0448" w:rsidRPr="002B5AA1">
        <w:rPr>
          <w:i/>
          <w:iCs/>
        </w:rPr>
        <w:t>In y</w:t>
      </w:r>
      <w:r w:rsidR="003A1EA0" w:rsidRPr="002B5AA1">
        <w:rPr>
          <w:i/>
          <w:iCs/>
        </w:rPr>
        <w:t>our conclusion section</w:t>
      </w:r>
      <w:r w:rsidR="001F0448" w:rsidRPr="002B5AA1">
        <w:rPr>
          <w:i/>
          <w:iCs/>
        </w:rPr>
        <w:t>,</w:t>
      </w:r>
      <w:r w:rsidR="003A1EA0" w:rsidRPr="002B5AA1">
        <w:rPr>
          <w:i/>
          <w:iCs/>
        </w:rPr>
        <w:t xml:space="preserve"> </w:t>
      </w:r>
      <w:r w:rsidRPr="002B5AA1">
        <w:rPr>
          <w:i/>
          <w:iCs/>
        </w:rPr>
        <w:t xml:space="preserve">summarize again and </w:t>
      </w:r>
      <w:r w:rsidR="003A1EA0" w:rsidRPr="002B5AA1">
        <w:rPr>
          <w:i/>
          <w:iCs/>
        </w:rPr>
        <w:t xml:space="preserve">provide an overall assessment of your status on the project to date. </w:t>
      </w:r>
      <w:r w:rsidR="001F0448" w:rsidRPr="002B5AA1">
        <w:rPr>
          <w:i/>
          <w:iCs/>
        </w:rPr>
        <w:t>Remember that many readers will skip everything else and read the conclusion first. Summarize; d</w:t>
      </w:r>
      <w:r w:rsidR="003A1EA0" w:rsidRPr="002B5AA1">
        <w:rPr>
          <w:i/>
          <w:iCs/>
        </w:rPr>
        <w:t xml:space="preserve">o not </w:t>
      </w:r>
      <w:r>
        <w:rPr>
          <w:i/>
          <w:iCs/>
        </w:rPr>
        <w:t>simply repeat</w:t>
      </w:r>
      <w:r w:rsidR="003A1EA0" w:rsidRPr="002B5AA1">
        <w:rPr>
          <w:i/>
          <w:iCs/>
        </w:rPr>
        <w:t xml:space="preserve"> the details of the project overview. Alert recipients to changes or problems in the project</w:t>
      </w:r>
      <w:r w:rsidR="00C27271" w:rsidRPr="002B5AA1">
        <w:rPr>
          <w:i/>
          <w:iCs/>
        </w:rPr>
        <w:t>, but maintain a positive tone to assure your audience all is well and going to plan</w:t>
      </w:r>
      <w:r w:rsidR="003A1EA0" w:rsidRPr="002B5AA1">
        <w:rPr>
          <w:i/>
          <w:iCs/>
        </w:rPr>
        <w:t xml:space="preserve">. </w:t>
      </w:r>
      <w:r w:rsidRPr="002B5AA1">
        <w:rPr>
          <w:i/>
          <w:iCs/>
        </w:rPr>
        <w:t>Be honest. Do</w:t>
      </w:r>
      <w:r w:rsidR="003A1EA0" w:rsidRPr="002B5AA1">
        <w:rPr>
          <w:i/>
          <w:iCs/>
        </w:rPr>
        <w:t xml:space="preserve">n’t </w:t>
      </w:r>
      <w:r w:rsidRPr="002B5AA1">
        <w:rPr>
          <w:i/>
          <w:iCs/>
        </w:rPr>
        <w:t xml:space="preserve">make things sound like they’re going well when they are not. But </w:t>
      </w:r>
      <w:proofErr w:type="gramStart"/>
      <w:r w:rsidRPr="002B5AA1">
        <w:rPr>
          <w:i/>
          <w:iCs/>
        </w:rPr>
        <w:t>also</w:t>
      </w:r>
      <w:proofErr w:type="gramEnd"/>
      <w:r w:rsidRPr="002B5AA1">
        <w:rPr>
          <w:i/>
          <w:iCs/>
        </w:rPr>
        <w:t xml:space="preserve"> don’t </w:t>
      </w:r>
      <w:r w:rsidR="00C27271" w:rsidRPr="002B5AA1">
        <w:rPr>
          <w:i/>
          <w:iCs/>
        </w:rPr>
        <w:t>self-lacerate or apologize for setbacks or breakdowns.</w:t>
      </w:r>
      <w:r>
        <w:rPr>
          <w:i/>
          <w:iCs/>
        </w:rPr>
        <w:t>]</w:t>
      </w:r>
    </w:p>
    <w:sectPr w:rsidR="003A1EA0" w:rsidRPr="002B5AA1" w:rsidSect="00785B50">
      <w:footerReference w:type="default" r:id="rId8"/>
      <w:headerReference w:type="first" r:id="rId9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BEC4" w14:textId="77777777" w:rsidR="00EA2957" w:rsidRDefault="00EA2957" w:rsidP="00E02929">
      <w:pPr>
        <w:spacing w:after="0"/>
      </w:pPr>
      <w:r>
        <w:separator/>
      </w:r>
    </w:p>
  </w:endnote>
  <w:endnote w:type="continuationSeparator" w:id="0">
    <w:p w14:paraId="5F40FC59" w14:textId="77777777" w:rsidR="00EA2957" w:rsidRDefault="00EA2957" w:rsidP="00E02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72F6" w14:textId="77777777" w:rsidR="00813E52" w:rsidRDefault="00813E52">
    <w:pPr>
      <w:pStyle w:val="Footer"/>
    </w:pPr>
    <w:r>
      <w:t xml:space="preserve">Page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B7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F188" w14:textId="77777777" w:rsidR="00EA2957" w:rsidRDefault="00EA2957" w:rsidP="00E02929">
      <w:pPr>
        <w:spacing w:after="0"/>
      </w:pPr>
      <w:r>
        <w:separator/>
      </w:r>
    </w:p>
  </w:footnote>
  <w:footnote w:type="continuationSeparator" w:id="0">
    <w:p w14:paraId="04F23C5A" w14:textId="77777777" w:rsidR="00EA2957" w:rsidRDefault="00EA2957" w:rsidP="00E029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AB4A" w14:textId="33969CF1" w:rsidR="00C27271" w:rsidRDefault="00C27271" w:rsidP="00C27271">
    <w:pPr>
      <w:pStyle w:val="Title"/>
    </w:pPr>
    <w:r>
      <w:t>Memo</w:t>
    </w:r>
    <w:r w:rsidR="002B5AA1">
      <w:tab/>
    </w:r>
    <w:r w:rsidR="002B5AA1">
      <w:tab/>
    </w:r>
    <w:r w:rsidR="002B5AA1">
      <w:tab/>
    </w:r>
    <w:r w:rsidR="002B5AA1">
      <w:tab/>
    </w:r>
    <w:r>
      <w:tab/>
    </w:r>
    <w:r>
      <w:tab/>
      <w:t xml:space="preserve"> </w:t>
    </w:r>
    <w:r>
      <w:tab/>
    </w:r>
    <w:r>
      <w:tab/>
    </w:r>
    <w:r>
      <w:tab/>
      <w:t>ENGL 3301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FF"/>
    <w:rsid w:val="00002E34"/>
    <w:rsid w:val="000260A9"/>
    <w:rsid w:val="000C215D"/>
    <w:rsid w:val="000C321B"/>
    <w:rsid w:val="0013652A"/>
    <w:rsid w:val="0013783D"/>
    <w:rsid w:val="00145D68"/>
    <w:rsid w:val="001B0C6F"/>
    <w:rsid w:val="001F0448"/>
    <w:rsid w:val="001F31F6"/>
    <w:rsid w:val="0020390E"/>
    <w:rsid w:val="00240B38"/>
    <w:rsid w:val="002517EA"/>
    <w:rsid w:val="00274D9E"/>
    <w:rsid w:val="00290F0F"/>
    <w:rsid w:val="00292EF3"/>
    <w:rsid w:val="0029418F"/>
    <w:rsid w:val="002B5AA1"/>
    <w:rsid w:val="003120E0"/>
    <w:rsid w:val="00321270"/>
    <w:rsid w:val="0038652D"/>
    <w:rsid w:val="00392E08"/>
    <w:rsid w:val="003A1EA0"/>
    <w:rsid w:val="003C1FC0"/>
    <w:rsid w:val="003C3319"/>
    <w:rsid w:val="003C46A7"/>
    <w:rsid w:val="003D6565"/>
    <w:rsid w:val="00402BFF"/>
    <w:rsid w:val="0044378E"/>
    <w:rsid w:val="004502DA"/>
    <w:rsid w:val="004537C5"/>
    <w:rsid w:val="00465B79"/>
    <w:rsid w:val="00495301"/>
    <w:rsid w:val="004A234F"/>
    <w:rsid w:val="00504074"/>
    <w:rsid w:val="005235FF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67735"/>
    <w:rsid w:val="006B207A"/>
    <w:rsid w:val="006D7E96"/>
    <w:rsid w:val="006E1492"/>
    <w:rsid w:val="00717354"/>
    <w:rsid w:val="00723158"/>
    <w:rsid w:val="007455C5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411EF"/>
    <w:rsid w:val="008A2200"/>
    <w:rsid w:val="008E25D3"/>
    <w:rsid w:val="008E3A9C"/>
    <w:rsid w:val="008E448C"/>
    <w:rsid w:val="00913758"/>
    <w:rsid w:val="00923E5C"/>
    <w:rsid w:val="0093672F"/>
    <w:rsid w:val="009C3F23"/>
    <w:rsid w:val="00A01BF8"/>
    <w:rsid w:val="00A14DE6"/>
    <w:rsid w:val="00A269E5"/>
    <w:rsid w:val="00A36711"/>
    <w:rsid w:val="00A45804"/>
    <w:rsid w:val="00A60984"/>
    <w:rsid w:val="00A653DA"/>
    <w:rsid w:val="00AA224B"/>
    <w:rsid w:val="00AB2FD7"/>
    <w:rsid w:val="00AB739B"/>
    <w:rsid w:val="00AF1675"/>
    <w:rsid w:val="00B41BE0"/>
    <w:rsid w:val="00B83AB0"/>
    <w:rsid w:val="00BA0F5B"/>
    <w:rsid w:val="00BB4CB0"/>
    <w:rsid w:val="00BB7BD3"/>
    <w:rsid w:val="00BE05B1"/>
    <w:rsid w:val="00BE36A4"/>
    <w:rsid w:val="00C12475"/>
    <w:rsid w:val="00C27271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443B7"/>
    <w:rsid w:val="00E446E3"/>
    <w:rsid w:val="00E62C63"/>
    <w:rsid w:val="00E64456"/>
    <w:rsid w:val="00E7072B"/>
    <w:rsid w:val="00EA2957"/>
    <w:rsid w:val="00EA7D5B"/>
    <w:rsid w:val="00EC0CF1"/>
    <w:rsid w:val="00EC1F4E"/>
    <w:rsid w:val="00ED333F"/>
    <w:rsid w:val="00F06320"/>
    <w:rsid w:val="00F0767F"/>
    <w:rsid w:val="00F30471"/>
    <w:rsid w:val="00F91244"/>
    <w:rsid w:val="00FD3E75"/>
    <w:rsid w:val="00FE08F3"/>
    <w:rsid w:val="00FF0D00"/>
    <w:rsid w:val="00FF7EBE"/>
    <w:rsid w:val="0E7B5D7F"/>
    <w:rsid w:val="10E20EFD"/>
    <w:rsid w:val="121750B9"/>
    <w:rsid w:val="1A48767E"/>
    <w:rsid w:val="215B32CE"/>
    <w:rsid w:val="299B5B83"/>
    <w:rsid w:val="2ABD0052"/>
    <w:rsid w:val="31752E2F"/>
    <w:rsid w:val="38EF839E"/>
    <w:rsid w:val="4C29C05F"/>
    <w:rsid w:val="5671EAEE"/>
    <w:rsid w:val="5EA0C1AE"/>
    <w:rsid w:val="7A32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DFFDFD"/>
  <w15:chartTrackingRefBased/>
  <w15:docId w15:val="{FF962056-6769-E84D-8E2A-82A4098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E3A9C"/>
    <w:rPr>
      <w:kern w:val="20"/>
    </w:rPr>
  </w:style>
  <w:style w:type="paragraph" w:styleId="Heading1">
    <w:name w:val="heading 1"/>
    <w:basedOn w:val="Normal"/>
    <w:link w:val="Heading1Char"/>
    <w:uiPriority w:val="2"/>
    <w:qFormat/>
    <w:rsid w:val="00C73764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contextualSpacing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C12475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333C3D" w:themeColor="accent5" w:themeShade="8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333C3D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888F96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A36711"/>
    <w:pPr>
      <w:spacing w:before="400" w:after="160"/>
      <w:contextualSpacing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E3A9C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8E3A9C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32"/>
      <w:shd w:val="clear" w:color="auto" w:fill="7E97AD" w:themeFill="accent1"/>
    </w:rPr>
  </w:style>
  <w:style w:type="table" w:customStyle="1" w:styleId="StatusReportTable">
    <w:name w:val="Status Report Table"/>
    <w:basedOn w:val="TableNormal"/>
    <w:uiPriority w:val="99"/>
    <w:rsid w:val="00CA4D00"/>
    <w:tblPr>
      <w:tblBorders>
        <w:insideH w:val="single" w:sz="4" w:space="0" w:color="7E97AD" w:themeColor="accent1"/>
      </w:tblBorders>
    </w:tblPr>
    <w:tblStylePr w:type="firstRow">
      <w:pPr>
        <w:jc w:val="left"/>
      </w:pPr>
      <w:rPr>
        <w:rFonts w:asciiTheme="majorHAnsi" w:hAnsiTheme="majorHAnsi"/>
        <w:b w:val="0"/>
        <w:i w:val="0"/>
        <w:caps/>
        <w:smallCaps w:val="0"/>
        <w:color w:val="577188" w:themeColor="accent1" w:themeShade="BF"/>
        <w:sz w:val="20"/>
      </w:rPr>
      <w:tblPr/>
      <w:trPr>
        <w:tblHeader/>
      </w:trPr>
      <w:tcPr>
        <w:vAlign w:val="bottom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240B3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3"/>
    <w:rsid w:val="00C12475"/>
    <w:rPr>
      <w:rFonts w:asciiTheme="majorHAnsi" w:eastAsiaTheme="majorEastAsia" w:hAnsiTheme="majorHAnsi" w:cstheme="majorBidi"/>
      <w:b/>
      <w:color w:val="333C3D" w:themeColor="accent5" w:themeShade="80"/>
      <w:kern w:val="20"/>
      <w:sz w:val="22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semiHidden/>
    <w:rsid w:val="00C12475"/>
    <w:rPr>
      <w:rFonts w:asciiTheme="majorHAnsi" w:eastAsiaTheme="majorEastAsia" w:hAnsiTheme="majorHAnsi" w:cstheme="majorBidi"/>
      <w:b/>
      <w:i/>
      <w:color w:val="333C3D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888F96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paragraph" w:styleId="Revision">
    <w:name w:val="Revision"/>
    <w:hidden/>
    <w:uiPriority w:val="99"/>
    <w:semiHidden/>
    <w:rsid w:val="00402BFF"/>
    <w:pPr>
      <w:spacing w:before="0" w:after="0"/>
    </w:pPr>
    <w:rPr>
      <w:kern w:val="20"/>
    </w:rPr>
  </w:style>
  <w:style w:type="character" w:styleId="Hyperlink">
    <w:name w:val="Hyperlink"/>
    <w:basedOn w:val="DefaultParagraphFont"/>
    <w:uiPriority w:val="99"/>
    <w:unhideWhenUsed/>
    <w:rsid w:val="003A1EA0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EA0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dmandrews.github.io/3301/weekly/week-10-no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ndrews/Library/Containers/com.microsoft.Word/Data/Library/Application%20Support/Microsoft/Office/16.0/DTS/Search/%7b1C092F98-342D-1E4D-B6CC-3E069232DA3A%7dtf16402666.dotx" TargetMode="External"/></Relationships>
</file>

<file path=word/theme/theme1.xml><?xml version="1.0" encoding="utf-8"?>
<a:theme xmlns:a="http://schemas.openxmlformats.org/drawingml/2006/main" name="Office Theme">
  <a:themeElements>
    <a:clrScheme name="Projec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Custom 1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{1C092F98-342D-1E4D-B6CC-3E069232DA3A}tf16402666.dotx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Andrews, Christopher</cp:lastModifiedBy>
  <cp:revision>2</cp:revision>
  <dcterms:created xsi:type="dcterms:W3CDTF">2021-11-05T16:44:00Z</dcterms:created>
  <dcterms:modified xsi:type="dcterms:W3CDTF">2021-11-05T16:44:00Z</dcterms:modified>
</cp:coreProperties>
</file>